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margin" w:tblpXSpec="center" w:tblpY="-624"/>
        <w:tblW w:w="1137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299"/>
        <w:gridCol w:w="79"/>
        <w:gridCol w:w="210"/>
        <w:gridCol w:w="1168"/>
        <w:gridCol w:w="92"/>
        <w:gridCol w:w="1266"/>
        <w:gridCol w:w="174"/>
        <w:gridCol w:w="1283"/>
        <w:gridCol w:w="162"/>
        <w:gridCol w:w="1078"/>
        <w:gridCol w:w="177"/>
        <w:gridCol w:w="1320"/>
        <w:gridCol w:w="1103"/>
        <w:gridCol w:w="1103"/>
      </w:tblGrid>
      <w:tr w14:paraId="2BE292E6">
        <w:trPr>
          <w:trHeight w:val="1085" w:hRule="atLeast"/>
        </w:trPr>
        <w:tc>
          <w:tcPr>
            <w:tcW w:w="1137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BB26F6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bCs/>
                <w:kern w:val="0"/>
                <w:sz w:val="52"/>
                <w:szCs w:val="52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ascii="宋体" w:hAnsi="宋体" w:cs="宋体"/>
                <w:b/>
                <w:bCs/>
                <w:kern w:val="0"/>
                <w:sz w:val="52"/>
                <w:szCs w:val="52"/>
              </w:rPr>
              <w:instrText xml:space="preserve">ADDIN CNKISM.UserStyle</w:instrText>
            </w:r>
            <w:r>
              <w:rPr>
                <w:rFonts w:ascii="宋体" w:hAnsi="宋体" w:cs="宋体"/>
                <w:b/>
                <w:bCs/>
                <w:kern w:val="0"/>
                <w:sz w:val="52"/>
                <w:szCs w:val="52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</w:rPr>
              <w:t>报名表</w:t>
            </w:r>
          </w:p>
        </w:tc>
      </w:tr>
      <w:tr w14:paraId="3A427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4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563F8B5">
            <w:pPr>
              <w:widowControl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应聘岗位：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</w:t>
            </w:r>
          </w:p>
        </w:tc>
        <w:tc>
          <w:tcPr>
            <w:tcW w:w="414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089123D">
            <w:pPr>
              <w:widowControl/>
              <w:jc w:val="left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66FF"/>
                <w:kern w:val="0"/>
                <w:sz w:val="24"/>
                <w:szCs w:val="24"/>
              </w:rPr>
              <w:t>　</w:t>
            </w:r>
          </w:p>
        </w:tc>
        <w:tc>
          <w:tcPr>
            <w:tcW w:w="478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0D0246C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填表日期：</w:t>
            </w:r>
          </w:p>
        </w:tc>
      </w:tr>
      <w:tr w14:paraId="101FF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905B74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个人信息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16A9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F1063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1A89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A4E5D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D7B1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78CE7">
            <w:pPr>
              <w:widowControl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66FF"/>
                <w:kern w:val="0"/>
                <w:sz w:val="24"/>
                <w:szCs w:val="24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601B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E2EA05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8DE5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F7457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1D4D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6B2D5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FAF2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A394B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F8268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8B30F"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66FF"/>
                <w:kern w:val="0"/>
                <w:sz w:val="24"/>
                <w:szCs w:val="24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3069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3A580B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7A4E2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EEB32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C10D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899A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2E4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5103C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215DF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156D66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513F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59A7A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6286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67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34BF3B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BD4BF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B5CBB8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186F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47D37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937B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个人现住址</w:t>
            </w:r>
          </w:p>
        </w:tc>
        <w:tc>
          <w:tcPr>
            <w:tcW w:w="67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BD837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09BD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763759F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8609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5795F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E248A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240030">
            <w:pPr>
              <w:widowControl/>
              <w:jc w:val="left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F25A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759B2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E1965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B487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F922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6DA95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业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D6B1360"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44F23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39D18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40E9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75B819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</w:tr>
      <w:tr w14:paraId="5C2CF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628C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13C1B33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专业技术从业资格证</w:t>
            </w:r>
          </w:p>
        </w:tc>
        <w:tc>
          <w:tcPr>
            <w:tcW w:w="153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0CEFA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4DE8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驾照类型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355AA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BD70A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长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50F214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</w:tr>
      <w:tr w14:paraId="22840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3C165C2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教育状况</w:t>
            </w:r>
          </w:p>
        </w:tc>
        <w:tc>
          <w:tcPr>
            <w:tcW w:w="2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97A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399F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4DE3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业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FBF6B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位</w:t>
            </w:r>
          </w:p>
        </w:tc>
      </w:tr>
      <w:tr w14:paraId="09C91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CD677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EF9D76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2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7E33C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E926C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AD1C260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</w:tr>
      <w:tr w14:paraId="3CEE7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2A292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CA6FBC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30355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7177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4E2D302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13BA5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718FD8FC">
            <w:pPr>
              <w:ind w:firstLine="480" w:firstLineChars="2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D870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谓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6732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A7CE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023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9AEB5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</w:tr>
      <w:tr w14:paraId="04DD6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1A62C6E1">
            <w:pPr>
              <w:widowControl/>
              <w:ind w:firstLine="480" w:firstLineChars="20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F44B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F98E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4F85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B3AA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781967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42DE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60735F4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BEAB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CA7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5344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113B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989C62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0B3E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699789E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D74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068C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DD32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A7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491B3A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EB7C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4ED79C8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131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92BB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32EB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DDE0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AD922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565D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79610BC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AE79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EC15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D6903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职位及工作内容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D752F3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离职原因</w:t>
            </w:r>
          </w:p>
        </w:tc>
      </w:tr>
      <w:tr w14:paraId="52385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8ABA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09DB5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8527C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EF7DD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C67229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</w:tr>
      <w:tr w14:paraId="50A2D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31D21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79179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90B67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0A5BF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DF6147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</w:tr>
      <w:tr w14:paraId="69ABF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C417F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2AFC0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DC4F3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60E15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A892B0">
            <w:pPr>
              <w:widowControl/>
              <w:jc w:val="center"/>
              <w:rPr>
                <w:rFonts w:ascii="宋体" w:cs="Times New Roman"/>
                <w:b/>
                <w:bCs/>
                <w:color w:val="3366FF"/>
                <w:kern w:val="0"/>
                <w:sz w:val="24"/>
                <w:szCs w:val="24"/>
              </w:rPr>
            </w:pPr>
          </w:p>
        </w:tc>
      </w:tr>
      <w:tr w14:paraId="32EEA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74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07D019F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注：本人保证以上所填内容真实、有效，如有虚假愿承担一切责任。</w:t>
            </w:r>
          </w:p>
        </w:tc>
      </w:tr>
      <w:tr w14:paraId="03BE8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32FF0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C4C7AF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359E3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F50685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77697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CF734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A513F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本人签字：</w:t>
            </w:r>
          </w:p>
        </w:tc>
      </w:tr>
    </w:tbl>
    <w:p w14:paraId="12B0A884">
      <w:pPr>
        <w:jc w:val="left"/>
        <w:rPr>
          <w:rFonts w:ascii="宋体" w:cs="Times New Roman"/>
          <w:sz w:val="32"/>
          <w:szCs w:val="32"/>
        </w:rPr>
      </w:pPr>
    </w:p>
    <w:sectPr>
      <w:pgSz w:w="11906" w:h="16838"/>
      <w:pgMar w:top="1135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U4ZjBlMGMyODY3NmEwODE2MGIyYmU3MGE0MmZjMzkifQ=="/>
  </w:docVars>
  <w:rsids>
    <w:rsidRoot w:val="00F3089E"/>
    <w:rsid w:val="00002CCE"/>
    <w:rsid w:val="000634C5"/>
    <w:rsid w:val="00122332"/>
    <w:rsid w:val="002D4CD7"/>
    <w:rsid w:val="003333A6"/>
    <w:rsid w:val="003E1150"/>
    <w:rsid w:val="00404F2B"/>
    <w:rsid w:val="0045027A"/>
    <w:rsid w:val="005A2D7F"/>
    <w:rsid w:val="005A6AC6"/>
    <w:rsid w:val="005E30EC"/>
    <w:rsid w:val="00633F3B"/>
    <w:rsid w:val="006D2116"/>
    <w:rsid w:val="006D3693"/>
    <w:rsid w:val="006E3BE1"/>
    <w:rsid w:val="006E4DE5"/>
    <w:rsid w:val="00720A70"/>
    <w:rsid w:val="007B24D2"/>
    <w:rsid w:val="00834905"/>
    <w:rsid w:val="00853C92"/>
    <w:rsid w:val="008B2AEC"/>
    <w:rsid w:val="009B2FC1"/>
    <w:rsid w:val="009B3FAD"/>
    <w:rsid w:val="009E3842"/>
    <w:rsid w:val="00D3532B"/>
    <w:rsid w:val="00DC2F29"/>
    <w:rsid w:val="00F3089E"/>
    <w:rsid w:val="4C77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spacing w:beforeAutospacing="1" w:afterAutospacing="1"/>
      <w:jc w:val="left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paragraph" w:styleId="3">
    <w:name w:val="heading 3"/>
    <w:basedOn w:val="1"/>
    <w:next w:val="1"/>
    <w:link w:val="11"/>
    <w:qFormat/>
    <w:uiPriority w:val="99"/>
    <w:pPr>
      <w:spacing w:beforeAutospacing="1" w:afterAutospacing="1"/>
      <w:jc w:val="left"/>
      <w:outlineLvl w:val="2"/>
    </w:pPr>
    <w:rPr>
      <w:rFonts w:cs="Times New Roman"/>
      <w:b/>
      <w:bCs/>
      <w:kern w:val="0"/>
      <w:sz w:val="32"/>
      <w:szCs w:val="32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uiPriority w:val="99"/>
    <w:pPr>
      <w:ind w:left="100" w:leftChars="2500"/>
    </w:pPr>
    <w:rPr>
      <w:rFonts w:cs="Times New Roman"/>
      <w:sz w:val="24"/>
      <w:szCs w:val="24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6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7">
    <w:name w:val="Normal (Web)"/>
    <w:basedOn w:val="1"/>
    <w:uiPriority w:val="99"/>
    <w:rPr>
      <w:sz w:val="24"/>
      <w:szCs w:val="24"/>
    </w:rPr>
  </w:style>
  <w:style w:type="character" w:customStyle="1" w:styleId="10">
    <w:name w:val="Heading 2 Char"/>
    <w:basedOn w:val="9"/>
    <w:link w:val="2"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11">
    <w:name w:val="Heading 3 Char"/>
    <w:basedOn w:val="9"/>
    <w:link w:val="3"/>
    <w:locked/>
    <w:uiPriority w:val="99"/>
    <w:rPr>
      <w:rFonts w:ascii="Calibri" w:hAnsi="Calibri" w:cs="Times New Roman"/>
      <w:b/>
      <w:sz w:val="32"/>
    </w:rPr>
  </w:style>
  <w:style w:type="character" w:customStyle="1" w:styleId="12">
    <w:name w:val="Header Char"/>
    <w:basedOn w:val="9"/>
    <w:link w:val="6"/>
    <w:locked/>
    <w:uiPriority w:val="99"/>
    <w:rPr>
      <w:rFonts w:ascii="Calibri" w:hAnsi="Calibri" w:eastAsia="宋体" w:cs="Times New Roman"/>
      <w:kern w:val="2"/>
      <w:sz w:val="18"/>
    </w:rPr>
  </w:style>
  <w:style w:type="character" w:customStyle="1" w:styleId="13">
    <w:name w:val="Footer Char"/>
    <w:basedOn w:val="9"/>
    <w:link w:val="5"/>
    <w:locked/>
    <w:uiPriority w:val="99"/>
    <w:rPr>
      <w:rFonts w:ascii="Calibri" w:hAnsi="Calibri" w:eastAsia="宋体" w:cs="Times New Roman"/>
      <w:kern w:val="2"/>
      <w:sz w:val="18"/>
    </w:rPr>
  </w:style>
  <w:style w:type="character" w:customStyle="1" w:styleId="14">
    <w:name w:val="Date Char"/>
    <w:basedOn w:val="9"/>
    <w:link w:val="4"/>
    <w:locked/>
    <w:uiPriority w:val="99"/>
    <w:rPr>
      <w:rFonts w:ascii="Calibri" w:hAnsi="Calibri" w:eastAsia="宋体" w:cs="Times New Roman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177</Words>
  <Characters>177</Characters>
  <Lines>0</Lines>
  <Paragraphs>0</Paragraphs>
  <TotalTime>7</TotalTime>
  <ScaleCrop>false</ScaleCrop>
  <LinksUpToDate>false</LinksUpToDate>
  <CharactersWithSpaces>226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2021-12-15T07:05:00Z</dcterms:created>
  <dc:creator>Administrator</dc:creator>
  <cp:lastModifiedBy>范丹丹</cp:lastModifiedBy>
  <cp:lastPrinted>2025-06-25T00:47:20Z</cp:lastPrinted>
  <dcterms:modified xsi:type="dcterms:W3CDTF">2025-06-25T00:50:19Z</dcterms:modified>
  <dc:title>求职报名表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DDFD3C59DF4D4FFBBF58F9E906FDC74F_12</vt:lpwstr>
  </property>
</Properties>
</file>